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F8" w:rsidRDefault="005912F8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5912F8" w:rsidRPr="00992E25" w:rsidRDefault="005912F8" w:rsidP="004A555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25">
        <w:rPr>
          <w:rFonts w:ascii="Times New Roman" w:hAnsi="Times New Roman"/>
          <w:b/>
          <w:sz w:val="28"/>
          <w:szCs w:val="28"/>
        </w:rPr>
        <w:t xml:space="preserve">о представлении депутатами </w:t>
      </w:r>
      <w:r>
        <w:rPr>
          <w:rFonts w:ascii="Times New Roman" w:hAnsi="Times New Roman"/>
          <w:b/>
          <w:sz w:val="28"/>
          <w:szCs w:val="28"/>
        </w:rPr>
        <w:t xml:space="preserve">Собрания депутатов Рудавского сельсовета Обоянского района </w:t>
      </w:r>
      <w:r w:rsidRPr="00992E25">
        <w:rPr>
          <w:rFonts w:ascii="Times New Roman" w:hAnsi="Times New Roman"/>
          <w:b/>
          <w:sz w:val="28"/>
          <w:szCs w:val="28"/>
        </w:rPr>
        <w:t>соответствующих сведений и исполнении ими законодательства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92E25">
        <w:rPr>
          <w:rFonts w:ascii="Times New Roman" w:hAnsi="Times New Roman"/>
          <w:b/>
          <w:sz w:val="28"/>
          <w:szCs w:val="28"/>
        </w:rPr>
        <w:t>о противодействии коррупции</w:t>
      </w:r>
    </w:p>
    <w:p w:rsidR="005912F8" w:rsidRPr="000A5D9C" w:rsidRDefault="005912F8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 xml:space="preserve">Собрание депутатов Рудавского сельсовета Обоянского района сообщает, что всеми депутатами Собрания депутатов Рудавского сельсовета Обоянского района исполнена обязанность представить сведения о доходах, расходах, об имуществе и обязательствах имущественного характера или уведомления о несовершении сделок, предусмотренных </w:t>
      </w:r>
      <w:hyperlink r:id="rId6" w:history="1">
        <w:r w:rsidRPr="000A5D9C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bookmarkStart w:id="0" w:name="_GoBack"/>
      <w:bookmarkEnd w:id="0"/>
    </w:p>
    <w:p w:rsidR="005912F8" w:rsidRPr="000A5D9C" w:rsidRDefault="005912F8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5D9C">
        <w:rPr>
          <w:rFonts w:ascii="Times New Roman" w:hAnsi="Times New Roman"/>
          <w:sz w:val="28"/>
          <w:szCs w:val="28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>
        <w:rPr>
          <w:rFonts w:ascii="Times New Roman" w:hAnsi="Times New Roman"/>
          <w:sz w:val="28"/>
          <w:szCs w:val="28"/>
        </w:rPr>
        <w:t>ннолетних детей за отчетный 2023</w:t>
      </w:r>
      <w:r w:rsidRPr="000A5D9C">
        <w:rPr>
          <w:rFonts w:ascii="Times New Roman" w:hAnsi="Times New Roman"/>
          <w:sz w:val="28"/>
          <w:szCs w:val="28"/>
        </w:rPr>
        <w:t xml:space="preserve"> год в установленные законодательством сроки представили 0 депутатов Собрания депутатов Рудавского сельсовета Обоянского района.</w:t>
      </w:r>
    </w:p>
    <w:p w:rsidR="005912F8" w:rsidRPr="000A5D9C" w:rsidRDefault="005912F8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A5D9C">
        <w:rPr>
          <w:rFonts w:ascii="Times New Roman" w:hAnsi="Times New Roman"/>
          <w:sz w:val="28"/>
          <w:szCs w:val="28"/>
        </w:rPr>
        <w:t xml:space="preserve">  депутатов Собрания депутатов Рудавского сельсовета Обоянского района, осуществляющих полномочия на непостоянной основе, уведомили в установленные законодательством сроки о несовершении в период с 1 янв</w:t>
      </w:r>
      <w:r>
        <w:rPr>
          <w:rFonts w:ascii="Times New Roman" w:hAnsi="Times New Roman"/>
          <w:sz w:val="28"/>
          <w:szCs w:val="28"/>
        </w:rPr>
        <w:t>аря 2023 года по 31 декабря 2023</w:t>
      </w:r>
      <w:r w:rsidRPr="000A5D9C">
        <w:rPr>
          <w:rFonts w:ascii="Times New Roman" w:hAnsi="Times New Roman"/>
          <w:sz w:val="28"/>
          <w:szCs w:val="28"/>
        </w:rPr>
        <w:t xml:space="preserve"> года сделок, предусмотренных </w:t>
      </w:r>
      <w:hyperlink r:id="rId7" w:history="1">
        <w:r w:rsidRPr="000A5D9C">
          <w:rPr>
            <w:rFonts w:ascii="Times New Roman" w:hAnsi="Times New Roman"/>
            <w:sz w:val="28"/>
            <w:szCs w:val="28"/>
          </w:rPr>
          <w:t>частью 1 статьи 3</w:t>
        </w:r>
      </w:hyperlink>
      <w:r w:rsidRPr="000A5D9C">
        <w:rPr>
          <w:rFonts w:ascii="Times New Roman" w:hAnsi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5912F8" w:rsidRPr="007A08C1" w:rsidRDefault="005912F8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5912F8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2F8" w:rsidRDefault="005912F8" w:rsidP="005C0E42">
      <w:pPr>
        <w:spacing w:after="0" w:line="240" w:lineRule="auto"/>
      </w:pPr>
      <w:r>
        <w:separator/>
      </w:r>
    </w:p>
  </w:endnote>
  <w:endnote w:type="continuationSeparator" w:id="0">
    <w:p w:rsidR="005912F8" w:rsidRDefault="005912F8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2F8" w:rsidRDefault="005912F8" w:rsidP="005C0E42">
      <w:pPr>
        <w:spacing w:after="0" w:line="240" w:lineRule="auto"/>
      </w:pPr>
      <w:r>
        <w:separator/>
      </w:r>
    </w:p>
  </w:footnote>
  <w:footnote w:type="continuationSeparator" w:id="0">
    <w:p w:rsidR="005912F8" w:rsidRDefault="005912F8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4EEC"/>
    <w:rsid w:val="0006324B"/>
    <w:rsid w:val="00097A12"/>
    <w:rsid w:val="000A5D9C"/>
    <w:rsid w:val="00310B1A"/>
    <w:rsid w:val="00337303"/>
    <w:rsid w:val="00364EEC"/>
    <w:rsid w:val="00367B71"/>
    <w:rsid w:val="00430895"/>
    <w:rsid w:val="00485BF9"/>
    <w:rsid w:val="004865EC"/>
    <w:rsid w:val="004A5556"/>
    <w:rsid w:val="004C307C"/>
    <w:rsid w:val="004E77BE"/>
    <w:rsid w:val="005515E4"/>
    <w:rsid w:val="005912F8"/>
    <w:rsid w:val="005C0E42"/>
    <w:rsid w:val="006165EF"/>
    <w:rsid w:val="00697350"/>
    <w:rsid w:val="006D5122"/>
    <w:rsid w:val="007A08C1"/>
    <w:rsid w:val="00822F4D"/>
    <w:rsid w:val="008545E2"/>
    <w:rsid w:val="008A70D6"/>
    <w:rsid w:val="008F03B2"/>
    <w:rsid w:val="00945185"/>
    <w:rsid w:val="00956DC4"/>
    <w:rsid w:val="009841D5"/>
    <w:rsid w:val="00992CA1"/>
    <w:rsid w:val="00992E25"/>
    <w:rsid w:val="00AC1A5E"/>
    <w:rsid w:val="00C3477F"/>
    <w:rsid w:val="00CA5B02"/>
    <w:rsid w:val="00CD0546"/>
    <w:rsid w:val="00D51FB5"/>
    <w:rsid w:val="00DC04C4"/>
    <w:rsid w:val="00E160BA"/>
    <w:rsid w:val="00E4751D"/>
    <w:rsid w:val="00F5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E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5B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0E4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0E42"/>
    <w:rPr>
      <w:rFonts w:cs="Times New Roman"/>
    </w:rPr>
  </w:style>
  <w:style w:type="character" w:styleId="Hyperlink">
    <w:name w:val="Hyperlink"/>
    <w:basedOn w:val="DefaultParagraphFont"/>
    <w:uiPriority w:val="99"/>
    <w:rsid w:val="00822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272</Words>
  <Characters>1554</Characters>
  <Application>Microsoft Office Outlook</Application>
  <DocSecurity>0</DocSecurity>
  <Lines>0</Lines>
  <Paragraphs>0</Paragraphs>
  <ScaleCrop>false</ScaleCrop>
  <Company>Курская областная Дума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Информации </dc:title>
  <dc:subject/>
  <dc:creator>Гадаева</dc:creator>
  <cp:keywords/>
  <dc:description/>
  <cp:lastModifiedBy>User</cp:lastModifiedBy>
  <cp:revision>2</cp:revision>
  <cp:lastPrinted>2023-05-15T06:53:00Z</cp:lastPrinted>
  <dcterms:created xsi:type="dcterms:W3CDTF">2024-05-20T06:59:00Z</dcterms:created>
  <dcterms:modified xsi:type="dcterms:W3CDTF">2024-05-20T06:59:00Z</dcterms:modified>
</cp:coreProperties>
</file>